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D236B5" w:rsidP="00F20F42">
      <w:pPr>
        <w:jc w:val="center"/>
        <w:rPr>
          <w:sz w:val="20"/>
          <w:lang w:val="uk-UA"/>
        </w:rPr>
      </w:pPr>
      <w:r w:rsidRPr="00D236B5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A673CA" w:rsidP="00F20F42">
      <w:pPr>
        <w:pStyle w:val="a3"/>
        <w:rPr>
          <w:b/>
          <w:lang w:val="uk-UA"/>
        </w:rPr>
      </w:pPr>
      <w:r>
        <w:rPr>
          <w:b/>
          <w:u w:val="single"/>
          <w:lang w:val="uk-UA"/>
        </w:rPr>
        <w:t>10.08.2018</w:t>
      </w:r>
      <w:r w:rsidR="00F20F42"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 w:rsidRPr="00725693">
        <w:rPr>
          <w:b/>
          <w:u w:val="single"/>
          <w:lang w:val="uk-UA"/>
        </w:rPr>
        <w:t xml:space="preserve">№ </w:t>
      </w:r>
      <w:r w:rsidR="00AB543F">
        <w:rPr>
          <w:b/>
          <w:u w:val="single"/>
          <w:lang w:val="uk-UA"/>
        </w:rPr>
        <w:t>_</w:t>
      </w:r>
      <w:r>
        <w:rPr>
          <w:b/>
          <w:u w:val="single"/>
          <w:lang w:val="uk-UA"/>
        </w:rPr>
        <w:t>589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7B43BA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AC04D7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 xml:space="preserve">, </w:t>
      </w:r>
      <w:r w:rsidR="00AC04D7">
        <w:rPr>
          <w:lang w:val="uk-UA"/>
        </w:rPr>
        <w:t xml:space="preserve">необхідністю здійснення видатків </w:t>
      </w:r>
      <w:r w:rsidR="000C64FB">
        <w:rPr>
          <w:lang w:val="uk-UA"/>
        </w:rPr>
        <w:t>по КТКВ 10140</w:t>
      </w:r>
      <w:r w:rsidR="00AB543F">
        <w:rPr>
          <w:lang w:val="uk-UA"/>
        </w:rPr>
        <w:t>40</w:t>
      </w:r>
      <w:r w:rsidR="000C64FB">
        <w:rPr>
          <w:lang w:val="uk-UA"/>
        </w:rPr>
        <w:t xml:space="preserve"> «</w:t>
      </w:r>
      <w:r w:rsidR="006F4EBD">
        <w:rPr>
          <w:lang w:val="uk-UA"/>
        </w:rPr>
        <w:t>З</w:t>
      </w:r>
      <w:r w:rsidR="000C64FB">
        <w:rPr>
          <w:lang w:val="uk-UA"/>
        </w:rPr>
        <w:t xml:space="preserve">абезпечення діяльності </w:t>
      </w:r>
      <w:r w:rsidR="00AB543F">
        <w:rPr>
          <w:lang w:val="uk-UA"/>
        </w:rPr>
        <w:t>музеїв і виставок</w:t>
      </w:r>
      <w:r w:rsidR="000C64FB">
        <w:rPr>
          <w:lang w:val="uk-UA"/>
        </w:rPr>
        <w:t>»</w:t>
      </w:r>
      <w:r w:rsidR="00086567">
        <w:rPr>
          <w:lang w:val="uk-UA"/>
        </w:rPr>
        <w:t>,</w:t>
      </w:r>
      <w:r w:rsidR="00C86F0E">
        <w:rPr>
          <w:lang w:val="uk-UA"/>
        </w:rPr>
        <w:t xml:space="preserve"> </w:t>
      </w:r>
      <w:r w:rsidR="00443F8B">
        <w:rPr>
          <w:szCs w:val="28"/>
          <w:lang w:val="uk-UA"/>
        </w:rPr>
        <w:t>відповідно</w:t>
      </w:r>
      <w:r w:rsidR="00235128">
        <w:rPr>
          <w:szCs w:val="28"/>
          <w:lang w:val="uk-UA"/>
        </w:rPr>
        <w:t xml:space="preserve"> </w:t>
      </w:r>
      <w:r w:rsidR="00A274D3" w:rsidRPr="00802567">
        <w:rPr>
          <w:szCs w:val="28"/>
          <w:lang w:val="uk-UA"/>
        </w:rPr>
        <w:t>до</w:t>
      </w:r>
      <w:r w:rsidR="00443F8B" w:rsidRPr="00802567">
        <w:rPr>
          <w:lang w:val="uk-UA"/>
        </w:rPr>
        <w:t xml:space="preserve"> рішення</w:t>
      </w:r>
      <w:r w:rsidR="00443F8B">
        <w:rPr>
          <w:lang w:val="uk-UA"/>
        </w:rPr>
        <w:t xml:space="preserve"> Сватівської</w:t>
      </w:r>
      <w:r w:rsidR="00235128">
        <w:rPr>
          <w:lang w:val="uk-UA"/>
        </w:rPr>
        <w:t xml:space="preserve"> </w:t>
      </w:r>
      <w:r w:rsidR="007E7D8B">
        <w:rPr>
          <w:lang w:val="uk-UA"/>
        </w:rPr>
        <w:t>районної ради від</w:t>
      </w:r>
      <w:r w:rsidR="00961CEC">
        <w:rPr>
          <w:lang w:val="uk-UA"/>
        </w:rPr>
        <w:t xml:space="preserve"> </w:t>
      </w:r>
      <w:r w:rsidR="007E7D8B">
        <w:rPr>
          <w:lang w:val="uk-UA"/>
        </w:rPr>
        <w:t>2</w:t>
      </w:r>
      <w:r w:rsidR="00B176A3">
        <w:rPr>
          <w:lang w:val="uk-UA"/>
        </w:rPr>
        <w:t>0</w:t>
      </w:r>
      <w:r w:rsidR="00443F8B">
        <w:rPr>
          <w:lang w:val="uk-UA"/>
        </w:rPr>
        <w:t xml:space="preserve"> 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B176A3">
        <w:rPr>
          <w:lang w:val="uk-UA"/>
        </w:rPr>
        <w:t>7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592ED5">
        <w:rPr>
          <w:lang w:val="uk-UA"/>
        </w:rPr>
        <w:t xml:space="preserve">      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B176A3">
        <w:rPr>
          <w:lang w:val="uk-UA"/>
        </w:rPr>
        <w:t>25/2</w:t>
      </w:r>
      <w:r w:rsidR="007E7D8B">
        <w:rPr>
          <w:lang w:val="uk-UA"/>
        </w:rPr>
        <w:t xml:space="preserve"> «Про районний бюджет на 201</w:t>
      </w:r>
      <w:r w:rsidR="00B176A3">
        <w:rPr>
          <w:lang w:val="uk-UA"/>
        </w:rPr>
        <w:t>8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</w:t>
      </w:r>
      <w:r w:rsidR="0011165B">
        <w:rPr>
          <w:lang w:val="uk-UA"/>
        </w:rPr>
        <w:t xml:space="preserve">керуючись </w:t>
      </w:r>
      <w:r w:rsidR="00747E63">
        <w:rPr>
          <w:lang w:val="uk-UA"/>
        </w:rPr>
        <w:t>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Pr="006D31D0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 w:rsidRPr="003E7F9D">
        <w:rPr>
          <w:sz w:val="28"/>
          <w:szCs w:val="24"/>
          <w:lang w:val="uk-UA"/>
        </w:rPr>
        <w:t>Внести зміни до помісячного розпису</w:t>
      </w:r>
      <w:r w:rsidR="00A274D3" w:rsidRPr="003E7F9D">
        <w:rPr>
          <w:sz w:val="28"/>
          <w:szCs w:val="24"/>
          <w:lang w:val="uk-UA"/>
        </w:rPr>
        <w:t xml:space="preserve"> </w:t>
      </w:r>
      <w:r w:rsidR="00191756" w:rsidRPr="003E7F9D">
        <w:rPr>
          <w:sz w:val="28"/>
          <w:szCs w:val="24"/>
          <w:lang w:val="uk-UA"/>
        </w:rPr>
        <w:t>кошторисних призначень</w:t>
      </w:r>
      <w:r w:rsidR="00A274D3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загального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фонду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відділу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>культури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райдержадміністрації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на 201</w:t>
      </w:r>
      <w:r w:rsidR="00802567">
        <w:rPr>
          <w:sz w:val="28"/>
          <w:szCs w:val="24"/>
          <w:lang w:val="uk-UA"/>
        </w:rPr>
        <w:t>8</w:t>
      </w:r>
      <w:r w:rsidR="004A13B9" w:rsidRPr="003E7F9D">
        <w:rPr>
          <w:sz w:val="28"/>
          <w:szCs w:val="24"/>
          <w:lang w:val="uk-UA"/>
        </w:rPr>
        <w:t xml:space="preserve"> рік </w:t>
      </w:r>
      <w:r w:rsidR="000C64FB" w:rsidRPr="006F4EBD">
        <w:rPr>
          <w:sz w:val="28"/>
          <w:szCs w:val="28"/>
          <w:lang w:val="uk-UA"/>
        </w:rPr>
        <w:t>по КТКВ 10140</w:t>
      </w:r>
      <w:r w:rsidR="00AB543F">
        <w:rPr>
          <w:sz w:val="28"/>
          <w:szCs w:val="28"/>
          <w:lang w:val="uk-UA"/>
        </w:rPr>
        <w:t>40</w:t>
      </w:r>
      <w:r w:rsidR="000C64FB" w:rsidRPr="006F4EBD">
        <w:rPr>
          <w:sz w:val="28"/>
          <w:szCs w:val="28"/>
          <w:lang w:val="uk-UA"/>
        </w:rPr>
        <w:t xml:space="preserve"> «</w:t>
      </w:r>
      <w:r w:rsidR="006F4EBD">
        <w:rPr>
          <w:sz w:val="28"/>
          <w:szCs w:val="28"/>
          <w:lang w:val="uk-UA"/>
        </w:rPr>
        <w:t>З</w:t>
      </w:r>
      <w:r w:rsidR="000C64FB" w:rsidRPr="006F4EBD">
        <w:rPr>
          <w:sz w:val="28"/>
          <w:szCs w:val="28"/>
          <w:lang w:val="uk-UA"/>
        </w:rPr>
        <w:t xml:space="preserve">абезпечення діяльності </w:t>
      </w:r>
      <w:r w:rsidR="00AB543F">
        <w:rPr>
          <w:sz w:val="28"/>
          <w:szCs w:val="28"/>
          <w:lang w:val="uk-UA"/>
        </w:rPr>
        <w:t>музеїв  і виставок</w:t>
      </w:r>
      <w:r w:rsidR="000C64FB" w:rsidRPr="006F4EBD">
        <w:rPr>
          <w:sz w:val="28"/>
          <w:szCs w:val="28"/>
          <w:lang w:val="uk-UA"/>
        </w:rPr>
        <w:t>»</w:t>
      </w:r>
      <w:r w:rsidR="008F43A7" w:rsidRPr="003E7F9D">
        <w:rPr>
          <w:sz w:val="28"/>
          <w:szCs w:val="28"/>
          <w:lang w:val="uk-UA"/>
        </w:rPr>
        <w:t xml:space="preserve"> </w:t>
      </w:r>
      <w:r w:rsidR="00A274D3" w:rsidRPr="003E7F9D">
        <w:rPr>
          <w:sz w:val="28"/>
          <w:szCs w:val="28"/>
          <w:lang w:val="uk-UA"/>
        </w:rPr>
        <w:t>згідно з додатком</w:t>
      </w:r>
      <w:r w:rsidR="00A274D3" w:rsidRPr="006D31D0">
        <w:rPr>
          <w:sz w:val="28"/>
          <w:szCs w:val="28"/>
          <w:lang w:val="uk-UA"/>
        </w:rPr>
        <w:t>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>Управлінню</w:t>
      </w:r>
      <w:r w:rsidR="00844217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фінансів </w:t>
      </w:r>
      <w:r w:rsidR="00A274D3" w:rsidRPr="008D2FEE">
        <w:rPr>
          <w:sz w:val="28"/>
          <w:szCs w:val="24"/>
          <w:lang w:val="uk-UA"/>
        </w:rPr>
        <w:t>райдержадміністрації (</w:t>
      </w:r>
      <w:r w:rsidR="00110E1B">
        <w:rPr>
          <w:sz w:val="28"/>
          <w:szCs w:val="24"/>
          <w:lang w:val="uk-UA"/>
        </w:rPr>
        <w:t>Кодацьк</w:t>
      </w:r>
      <w:r w:rsidR="00481F7D">
        <w:rPr>
          <w:sz w:val="28"/>
          <w:szCs w:val="24"/>
          <w:lang w:val="uk-UA"/>
        </w:rPr>
        <w:t>ий</w:t>
      </w:r>
      <w:r w:rsidR="00110E1B">
        <w:rPr>
          <w:sz w:val="28"/>
          <w:szCs w:val="24"/>
          <w:lang w:val="uk-UA"/>
        </w:rPr>
        <w:t xml:space="preserve"> М.В.</w:t>
      </w:r>
      <w:r w:rsidR="00A274D3" w:rsidRPr="008D2FEE">
        <w:rPr>
          <w:sz w:val="28"/>
          <w:szCs w:val="24"/>
          <w:lang w:val="uk-UA"/>
        </w:rPr>
        <w:t>),</w:t>
      </w:r>
      <w:r w:rsidR="00942BEA">
        <w:rPr>
          <w:sz w:val="28"/>
          <w:szCs w:val="24"/>
          <w:lang w:val="uk-UA"/>
        </w:rPr>
        <w:t xml:space="preserve"> </w:t>
      </w:r>
      <w:r w:rsidR="00997EF4">
        <w:rPr>
          <w:sz w:val="28"/>
          <w:szCs w:val="24"/>
          <w:lang w:val="uk-UA"/>
        </w:rPr>
        <w:t>в</w:t>
      </w:r>
      <w:r w:rsidR="00A274D3" w:rsidRPr="008D2FEE">
        <w:rPr>
          <w:sz w:val="28"/>
          <w:szCs w:val="24"/>
          <w:lang w:val="uk-UA"/>
        </w:rPr>
        <w:t>ідділу</w:t>
      </w:r>
      <w:r w:rsidR="00844217">
        <w:rPr>
          <w:sz w:val="28"/>
          <w:szCs w:val="24"/>
          <w:lang w:val="uk-UA"/>
        </w:rPr>
        <w:t xml:space="preserve"> культури райдерж</w:t>
      </w:r>
      <w:r w:rsidR="00765E85">
        <w:rPr>
          <w:sz w:val="28"/>
          <w:szCs w:val="24"/>
          <w:lang w:val="uk-UA"/>
        </w:rPr>
        <w:t>адміністрації (</w:t>
      </w:r>
      <w:r w:rsidR="008C4B67">
        <w:rPr>
          <w:sz w:val="28"/>
          <w:szCs w:val="24"/>
          <w:lang w:val="uk-UA"/>
        </w:rPr>
        <w:t>Бойков</w:t>
      </w:r>
      <w:r w:rsidR="00481F7D">
        <w:rPr>
          <w:sz w:val="28"/>
          <w:szCs w:val="24"/>
          <w:lang w:val="uk-UA"/>
        </w:rPr>
        <w:t>а</w:t>
      </w:r>
      <w:r w:rsidR="008C4B67">
        <w:rPr>
          <w:sz w:val="28"/>
          <w:szCs w:val="24"/>
          <w:lang w:val="uk-UA"/>
        </w:rPr>
        <w:t xml:space="preserve"> К</w:t>
      </w:r>
      <w:r w:rsidR="00765E85">
        <w:rPr>
          <w:sz w:val="28"/>
          <w:szCs w:val="24"/>
          <w:lang w:val="uk-UA"/>
        </w:rPr>
        <w:t>.</w:t>
      </w:r>
      <w:r w:rsidR="008C4B67">
        <w:rPr>
          <w:sz w:val="28"/>
          <w:szCs w:val="24"/>
          <w:lang w:val="uk-UA"/>
        </w:rPr>
        <w:t>В.</w:t>
      </w:r>
      <w:r w:rsidR="00765E85">
        <w:rPr>
          <w:sz w:val="28"/>
          <w:szCs w:val="24"/>
          <w:lang w:val="uk-UA"/>
        </w:rPr>
        <w:t>)</w:t>
      </w:r>
      <w:r w:rsidR="00A274D3" w:rsidRPr="008D2FEE">
        <w:rPr>
          <w:sz w:val="28"/>
          <w:szCs w:val="24"/>
          <w:lang w:val="uk-UA"/>
        </w:rPr>
        <w:t xml:space="preserve"> </w:t>
      </w:r>
      <w:r w:rsidR="008E3091">
        <w:rPr>
          <w:sz w:val="28"/>
          <w:szCs w:val="24"/>
          <w:lang w:val="uk-UA"/>
        </w:rPr>
        <w:t xml:space="preserve">забезпечити </w:t>
      </w:r>
      <w:r w:rsidR="00A274D3" w:rsidRPr="008D2FEE">
        <w:rPr>
          <w:sz w:val="28"/>
          <w:szCs w:val="24"/>
          <w:lang w:val="uk-UA"/>
        </w:rPr>
        <w:t>внес</w:t>
      </w:r>
      <w:r w:rsidR="008E3091">
        <w:rPr>
          <w:sz w:val="28"/>
          <w:szCs w:val="24"/>
          <w:lang w:val="uk-UA"/>
        </w:rPr>
        <w:t>ення</w:t>
      </w:r>
      <w:r w:rsidR="00A274D3" w:rsidRPr="008D2FEE">
        <w:rPr>
          <w:sz w:val="28"/>
          <w:szCs w:val="24"/>
          <w:lang w:val="uk-UA"/>
        </w:rPr>
        <w:t xml:space="preserve"> змін до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помісячного 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481F7D">
        <w:rPr>
          <w:sz w:val="28"/>
          <w:szCs w:val="24"/>
          <w:lang w:val="uk-UA"/>
        </w:rPr>
        <w:t xml:space="preserve">та кошторису відділу культури </w:t>
      </w:r>
      <w:r w:rsidR="00A274D3" w:rsidRPr="008D2FEE">
        <w:rPr>
          <w:sz w:val="28"/>
          <w:szCs w:val="24"/>
          <w:lang w:val="uk-UA"/>
        </w:rPr>
        <w:t>на 201</w:t>
      </w:r>
      <w:r w:rsidR="000D2B7E">
        <w:rPr>
          <w:sz w:val="28"/>
          <w:szCs w:val="24"/>
          <w:lang w:val="uk-UA"/>
        </w:rPr>
        <w:t>8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844217">
        <w:rPr>
          <w:sz w:val="28"/>
          <w:szCs w:val="24"/>
          <w:lang w:val="uk-UA"/>
        </w:rPr>
        <w:t xml:space="preserve">заступника </w:t>
      </w:r>
      <w:r w:rsidR="0065632A">
        <w:rPr>
          <w:sz w:val="28"/>
          <w:szCs w:val="24"/>
          <w:lang w:val="uk-UA"/>
        </w:rPr>
        <w:t>голов</w:t>
      </w:r>
      <w:r w:rsidR="004A13B9">
        <w:rPr>
          <w:sz w:val="28"/>
          <w:szCs w:val="24"/>
          <w:lang w:val="uk-UA"/>
        </w:rPr>
        <w:t xml:space="preserve">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r w:rsidR="0049406D">
        <w:rPr>
          <w:sz w:val="28"/>
          <w:szCs w:val="24"/>
          <w:lang w:val="uk-UA"/>
        </w:rPr>
        <w:t>Лемешко Г.А.</w:t>
      </w:r>
    </w:p>
    <w:p w:rsidR="00481F7D" w:rsidRDefault="00481F7D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592ED5" w:rsidRDefault="00592ED5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592ED5" w:rsidRDefault="00592ED5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592ED5" w:rsidRDefault="00592ED5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592ED5" w:rsidRDefault="00592ED5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592ED5" w:rsidRDefault="00592ED5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6F4EBD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40BB1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4A13B9">
        <w:rPr>
          <w:b/>
          <w:sz w:val="28"/>
          <w:szCs w:val="28"/>
          <w:lang w:val="uk-UA"/>
        </w:rPr>
        <w:t xml:space="preserve"> райдержадміністрації</w:t>
      </w:r>
      <w:r w:rsidR="00C17782">
        <w:rPr>
          <w:b/>
          <w:sz w:val="28"/>
          <w:szCs w:val="28"/>
          <w:lang w:val="uk-UA"/>
        </w:rPr>
        <w:t xml:space="preserve"> </w:t>
      </w:r>
      <w:r w:rsidR="00A274D3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481F7D">
        <w:rPr>
          <w:b/>
          <w:sz w:val="28"/>
          <w:szCs w:val="28"/>
          <w:lang w:val="uk-UA"/>
        </w:rPr>
        <w:t xml:space="preserve">                </w:t>
      </w:r>
      <w:r w:rsidR="00107B03">
        <w:rPr>
          <w:b/>
          <w:sz w:val="28"/>
          <w:szCs w:val="28"/>
          <w:lang w:val="uk-UA"/>
        </w:rPr>
        <w:t>Д.Х.Мухтаров</w:t>
      </w:r>
    </w:p>
    <w:p w:rsidR="00B34230" w:rsidRDefault="00B34230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B34230" w:rsidP="00A274D3">
      <w:pPr>
        <w:ind w:left="6020"/>
        <w:jc w:val="both"/>
        <w:rPr>
          <w:b/>
          <w:sz w:val="24"/>
          <w:lang w:val="uk-UA"/>
        </w:rPr>
        <w:sectPr w:rsidR="00B34230" w:rsidSect="00271B9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До</w:t>
      </w:r>
      <w:r w:rsidRPr="00A05837">
        <w:rPr>
          <w:b/>
          <w:sz w:val="24"/>
          <w:lang w:val="uk-UA"/>
        </w:rPr>
        <w:t xml:space="preserve">даток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від </w:t>
      </w:r>
      <w:r w:rsidR="00AB543F">
        <w:rPr>
          <w:b/>
          <w:sz w:val="24"/>
          <w:lang w:val="uk-UA"/>
        </w:rPr>
        <w:t xml:space="preserve">                        </w:t>
      </w:r>
      <w:r w:rsidR="00B91175">
        <w:rPr>
          <w:b/>
          <w:sz w:val="24"/>
          <w:lang w:val="uk-UA"/>
        </w:rPr>
        <w:t xml:space="preserve"> </w:t>
      </w:r>
      <w:r w:rsidRPr="00A05837">
        <w:rPr>
          <w:b/>
          <w:sz w:val="24"/>
          <w:lang w:val="uk-UA"/>
        </w:rPr>
        <w:t>№</w:t>
      </w:r>
      <w:r w:rsidR="00A8521A">
        <w:rPr>
          <w:b/>
          <w:sz w:val="24"/>
          <w:lang w:val="uk-UA"/>
        </w:rPr>
        <w:t xml:space="preserve"> </w:t>
      </w: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Pr="0024292C" w:rsidRDefault="009329FE" w:rsidP="009329FE">
      <w:pPr>
        <w:ind w:left="6020"/>
        <w:jc w:val="both"/>
        <w:rPr>
          <w:b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9329FE" w:rsidRPr="00E3706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</w:t>
      </w:r>
      <w:r w:rsidR="00CD67F4">
        <w:rPr>
          <w:b/>
          <w:sz w:val="24"/>
          <w:lang w:val="uk-UA"/>
        </w:rPr>
        <w:t>8</w:t>
      </w:r>
      <w:r w:rsidRPr="00E3706E">
        <w:rPr>
          <w:b/>
          <w:sz w:val="24"/>
          <w:lang w:val="uk-UA"/>
        </w:rPr>
        <w:t xml:space="preserve"> рік</w:t>
      </w:r>
    </w:p>
    <w:p w:rsidR="009329FE" w:rsidRDefault="009329FE" w:rsidP="009329FE">
      <w:pPr>
        <w:jc w:val="center"/>
        <w:rPr>
          <w:b/>
          <w:sz w:val="24"/>
          <w:lang w:val="uk-UA"/>
        </w:rPr>
      </w:pPr>
    </w:p>
    <w:tbl>
      <w:tblPr>
        <w:tblStyle w:val="ab"/>
        <w:tblW w:w="9889" w:type="dxa"/>
        <w:tblLayout w:type="fixed"/>
        <w:tblLook w:val="04A0"/>
      </w:tblPr>
      <w:tblGrid>
        <w:gridCol w:w="959"/>
        <w:gridCol w:w="752"/>
        <w:gridCol w:w="1516"/>
        <w:gridCol w:w="708"/>
        <w:gridCol w:w="851"/>
        <w:gridCol w:w="709"/>
        <w:gridCol w:w="850"/>
        <w:gridCol w:w="709"/>
        <w:gridCol w:w="850"/>
        <w:gridCol w:w="993"/>
        <w:gridCol w:w="992"/>
      </w:tblGrid>
      <w:tr w:rsidR="000D4D62" w:rsidTr="00441516">
        <w:tc>
          <w:tcPr>
            <w:tcW w:w="959" w:type="dxa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КТКВ</w:t>
            </w:r>
          </w:p>
        </w:tc>
        <w:tc>
          <w:tcPr>
            <w:tcW w:w="752" w:type="dxa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516" w:type="dxa"/>
          </w:tcPr>
          <w:p w:rsidR="000D4D62" w:rsidRPr="004763C2" w:rsidRDefault="000D4D62" w:rsidP="007E3DF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Найменування статті доходів</w:t>
            </w:r>
          </w:p>
          <w:p w:rsidR="000D4D62" w:rsidRDefault="000D4D62" w:rsidP="007E3DF2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та видатків</w:t>
            </w:r>
          </w:p>
        </w:tc>
        <w:tc>
          <w:tcPr>
            <w:tcW w:w="6662" w:type="dxa"/>
            <w:gridSpan w:val="8"/>
          </w:tcPr>
          <w:p w:rsidR="000D4D62" w:rsidRDefault="000D4D6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Загальний фонд, грн.</w:t>
            </w:r>
          </w:p>
        </w:tc>
      </w:tr>
      <w:tr w:rsidR="007E6377" w:rsidTr="00441516">
        <w:tc>
          <w:tcPr>
            <w:tcW w:w="959" w:type="dxa"/>
          </w:tcPr>
          <w:p w:rsidR="007E6377" w:rsidRDefault="007E6377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52" w:type="dxa"/>
          </w:tcPr>
          <w:p w:rsidR="007E6377" w:rsidRDefault="007E6377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516" w:type="dxa"/>
          </w:tcPr>
          <w:p w:rsidR="007E6377" w:rsidRDefault="007E6377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3118" w:type="dxa"/>
            <w:gridSpan w:val="4"/>
          </w:tcPr>
          <w:p w:rsidR="007E6377" w:rsidRPr="00BE6F2A" w:rsidRDefault="007E6377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3544" w:type="dxa"/>
            <w:gridSpan w:val="4"/>
          </w:tcPr>
          <w:p w:rsidR="007E6377" w:rsidRPr="00BE6F2A" w:rsidRDefault="007E6377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</w:tr>
      <w:tr w:rsidR="00EA5171" w:rsidTr="00441516">
        <w:tc>
          <w:tcPr>
            <w:tcW w:w="959" w:type="dxa"/>
          </w:tcPr>
          <w:p w:rsidR="00EA5171" w:rsidRDefault="00EA517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52" w:type="dxa"/>
          </w:tcPr>
          <w:p w:rsidR="00EA5171" w:rsidRPr="00BE6F2A" w:rsidRDefault="00EA5171" w:rsidP="002A023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</w:tcPr>
          <w:p w:rsidR="00EA5171" w:rsidRPr="00BE6F2A" w:rsidRDefault="00EA5171" w:rsidP="00A9697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EA5171" w:rsidRPr="00E75F99" w:rsidRDefault="00EA5171" w:rsidP="007E637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851" w:type="dxa"/>
          </w:tcPr>
          <w:p w:rsidR="00EA5171" w:rsidRDefault="00EA5171" w:rsidP="007E637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709" w:type="dxa"/>
          </w:tcPr>
          <w:p w:rsidR="00EA5171" w:rsidRDefault="00EA5171" w:rsidP="007E637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850" w:type="dxa"/>
          </w:tcPr>
          <w:p w:rsidR="00EA5171" w:rsidRDefault="00EA5171" w:rsidP="007E6377">
            <w:pPr>
              <w:ind w:left="-108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709" w:type="dxa"/>
          </w:tcPr>
          <w:p w:rsidR="00EA5171" w:rsidRPr="00E75F99" w:rsidRDefault="00EA5171" w:rsidP="008418DE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850" w:type="dxa"/>
          </w:tcPr>
          <w:p w:rsidR="00EA5171" w:rsidRDefault="00EA5171" w:rsidP="008418DE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993" w:type="dxa"/>
          </w:tcPr>
          <w:p w:rsidR="00EA5171" w:rsidRDefault="00EA5171" w:rsidP="008418DE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992" w:type="dxa"/>
          </w:tcPr>
          <w:p w:rsidR="00EA5171" w:rsidRDefault="00EA5171" w:rsidP="008418DE">
            <w:pPr>
              <w:ind w:left="-108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листопад</w:t>
            </w:r>
          </w:p>
        </w:tc>
      </w:tr>
      <w:tr w:rsidR="007E6377" w:rsidTr="00441516">
        <w:tc>
          <w:tcPr>
            <w:tcW w:w="959" w:type="dxa"/>
          </w:tcPr>
          <w:p w:rsidR="007E6377" w:rsidRPr="00BE6F2A" w:rsidRDefault="007E6377" w:rsidP="008F7770">
            <w:pPr>
              <w:ind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2" w:type="dxa"/>
          </w:tcPr>
          <w:p w:rsidR="007E6377" w:rsidRDefault="007E6377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516" w:type="dxa"/>
          </w:tcPr>
          <w:p w:rsidR="007E6377" w:rsidRDefault="007E6377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708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E6377" w:rsidRPr="00E75F99" w:rsidRDefault="007E6377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E6377" w:rsidTr="00441516">
        <w:tc>
          <w:tcPr>
            <w:tcW w:w="959" w:type="dxa"/>
          </w:tcPr>
          <w:p w:rsidR="007E6377" w:rsidRDefault="00AB543F" w:rsidP="006F4EB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1014040</w:t>
            </w:r>
          </w:p>
        </w:tc>
        <w:tc>
          <w:tcPr>
            <w:tcW w:w="752" w:type="dxa"/>
          </w:tcPr>
          <w:p w:rsidR="007E6377" w:rsidRDefault="007E6377" w:rsidP="00174BD7">
            <w:pPr>
              <w:rPr>
                <w:b/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2110</w:t>
            </w:r>
          </w:p>
        </w:tc>
        <w:tc>
          <w:tcPr>
            <w:tcW w:w="1516" w:type="dxa"/>
          </w:tcPr>
          <w:p w:rsidR="007E6377" w:rsidRPr="003A59E4" w:rsidRDefault="007E6377" w:rsidP="0044151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708" w:type="dxa"/>
          </w:tcPr>
          <w:p w:rsidR="007E6377" w:rsidRPr="00E75F99" w:rsidRDefault="00AB543F" w:rsidP="00AB543F">
            <w:pPr>
              <w:ind w:left="-108" w:right="-109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2 000,00</w:t>
            </w:r>
          </w:p>
        </w:tc>
        <w:tc>
          <w:tcPr>
            <w:tcW w:w="851" w:type="dxa"/>
          </w:tcPr>
          <w:p w:rsidR="007E6377" w:rsidRPr="00E75F99" w:rsidRDefault="00AB543F" w:rsidP="00AB543F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1 000,00</w:t>
            </w:r>
          </w:p>
        </w:tc>
        <w:tc>
          <w:tcPr>
            <w:tcW w:w="709" w:type="dxa"/>
          </w:tcPr>
          <w:p w:rsidR="007E6377" w:rsidRPr="00E75F99" w:rsidRDefault="00AB543F" w:rsidP="000D4D62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850" w:type="dxa"/>
          </w:tcPr>
          <w:p w:rsidR="007E6377" w:rsidRPr="00E75F99" w:rsidRDefault="00AB543F" w:rsidP="000D4D62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1 000,00</w:t>
            </w:r>
          </w:p>
        </w:tc>
        <w:tc>
          <w:tcPr>
            <w:tcW w:w="709" w:type="dxa"/>
          </w:tcPr>
          <w:p w:rsidR="007E6377" w:rsidRPr="00E75F99" w:rsidRDefault="007E6377" w:rsidP="004415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E6377" w:rsidRPr="00E75F99" w:rsidRDefault="007E6377" w:rsidP="000D4D62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7E6377" w:rsidRPr="00E75F99" w:rsidRDefault="007E6377" w:rsidP="0044151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E6377" w:rsidRPr="00E75F99" w:rsidRDefault="007E6377" w:rsidP="0044151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B543F" w:rsidTr="00441516">
        <w:tc>
          <w:tcPr>
            <w:tcW w:w="959" w:type="dxa"/>
          </w:tcPr>
          <w:p w:rsidR="00AB543F" w:rsidRDefault="00AB543F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52" w:type="dxa"/>
          </w:tcPr>
          <w:p w:rsidR="00AB543F" w:rsidRPr="004763C2" w:rsidRDefault="00AB543F" w:rsidP="00174B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2120</w:t>
            </w:r>
          </w:p>
        </w:tc>
        <w:tc>
          <w:tcPr>
            <w:tcW w:w="1516" w:type="dxa"/>
          </w:tcPr>
          <w:p w:rsidR="00AB543F" w:rsidRPr="00BE6F2A" w:rsidRDefault="00AB543F" w:rsidP="00441516">
            <w:pPr>
              <w:ind w:left="-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Нарахування на оплату праці</w:t>
            </w:r>
          </w:p>
        </w:tc>
        <w:tc>
          <w:tcPr>
            <w:tcW w:w="708" w:type="dxa"/>
          </w:tcPr>
          <w:p w:rsidR="00AB543F" w:rsidRPr="00E75F99" w:rsidRDefault="00AB543F" w:rsidP="008418DE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B543F" w:rsidRPr="00E75F99" w:rsidRDefault="00AB543F" w:rsidP="008418DE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543F" w:rsidRPr="00E75F99" w:rsidRDefault="00AB543F" w:rsidP="004415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B543F" w:rsidRPr="00E75F99" w:rsidRDefault="00AB543F" w:rsidP="004415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B543F" w:rsidRPr="00E75F99" w:rsidRDefault="00AB543F" w:rsidP="00624960">
            <w:pPr>
              <w:ind w:left="-108" w:right="-109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2 000,00</w:t>
            </w:r>
          </w:p>
        </w:tc>
        <w:tc>
          <w:tcPr>
            <w:tcW w:w="850" w:type="dxa"/>
          </w:tcPr>
          <w:p w:rsidR="00AB543F" w:rsidRPr="00E75F99" w:rsidRDefault="00AB543F" w:rsidP="00624960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1 000,00</w:t>
            </w:r>
          </w:p>
        </w:tc>
        <w:tc>
          <w:tcPr>
            <w:tcW w:w="993" w:type="dxa"/>
          </w:tcPr>
          <w:p w:rsidR="00AB543F" w:rsidRPr="00E75F99" w:rsidRDefault="00AB543F" w:rsidP="0062496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992" w:type="dxa"/>
          </w:tcPr>
          <w:p w:rsidR="00AB543F" w:rsidRPr="00E75F99" w:rsidRDefault="00AB543F" w:rsidP="0062496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1 000,00</w:t>
            </w:r>
          </w:p>
        </w:tc>
      </w:tr>
      <w:tr w:rsidR="00AB543F" w:rsidTr="00441516">
        <w:tc>
          <w:tcPr>
            <w:tcW w:w="959" w:type="dxa"/>
          </w:tcPr>
          <w:p w:rsidR="00AB543F" w:rsidRDefault="00AB543F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52" w:type="dxa"/>
          </w:tcPr>
          <w:p w:rsidR="00AB543F" w:rsidRPr="004763C2" w:rsidRDefault="00AB543F" w:rsidP="007E6377">
            <w:pPr>
              <w:ind w:left="-65" w:right="-108"/>
              <w:rPr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516" w:type="dxa"/>
          </w:tcPr>
          <w:p w:rsidR="00AB543F" w:rsidRDefault="00AB543F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08" w:type="dxa"/>
          </w:tcPr>
          <w:p w:rsidR="00AB543F" w:rsidRPr="00E75F99" w:rsidRDefault="00AB543F" w:rsidP="00624960">
            <w:pPr>
              <w:ind w:left="-108" w:right="-109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2 000,00</w:t>
            </w:r>
          </w:p>
        </w:tc>
        <w:tc>
          <w:tcPr>
            <w:tcW w:w="851" w:type="dxa"/>
          </w:tcPr>
          <w:p w:rsidR="00AB543F" w:rsidRPr="00E75F99" w:rsidRDefault="00AB543F" w:rsidP="00624960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1 000,00</w:t>
            </w:r>
          </w:p>
        </w:tc>
        <w:tc>
          <w:tcPr>
            <w:tcW w:w="709" w:type="dxa"/>
          </w:tcPr>
          <w:p w:rsidR="00AB543F" w:rsidRPr="00E75F99" w:rsidRDefault="00AB543F" w:rsidP="0062496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850" w:type="dxa"/>
          </w:tcPr>
          <w:p w:rsidR="00AB543F" w:rsidRPr="00E75F99" w:rsidRDefault="00AB543F" w:rsidP="0062496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1 000,00</w:t>
            </w:r>
          </w:p>
        </w:tc>
        <w:tc>
          <w:tcPr>
            <w:tcW w:w="709" w:type="dxa"/>
          </w:tcPr>
          <w:p w:rsidR="00AB543F" w:rsidRPr="00E75F99" w:rsidRDefault="00AB543F" w:rsidP="00624960">
            <w:pPr>
              <w:ind w:left="-108" w:right="-109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2 000,00</w:t>
            </w:r>
          </w:p>
        </w:tc>
        <w:tc>
          <w:tcPr>
            <w:tcW w:w="850" w:type="dxa"/>
          </w:tcPr>
          <w:p w:rsidR="00AB543F" w:rsidRPr="00E75F99" w:rsidRDefault="00AB543F" w:rsidP="00624960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1 000,00</w:t>
            </w:r>
          </w:p>
        </w:tc>
        <w:tc>
          <w:tcPr>
            <w:tcW w:w="993" w:type="dxa"/>
          </w:tcPr>
          <w:p w:rsidR="00AB543F" w:rsidRPr="00E75F99" w:rsidRDefault="00AB543F" w:rsidP="0062496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992" w:type="dxa"/>
          </w:tcPr>
          <w:p w:rsidR="00AB543F" w:rsidRPr="00E75F99" w:rsidRDefault="00AB543F" w:rsidP="00624960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1 000,00</w:t>
            </w:r>
          </w:p>
        </w:tc>
      </w:tr>
    </w:tbl>
    <w:p w:rsidR="009329FE" w:rsidRPr="00E3706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Н.М.Наугольна</w:t>
      </w:r>
    </w:p>
    <w:p w:rsidR="009329FE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Default="009329FE" w:rsidP="009329FE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5960F6" w:rsidRDefault="005960F6">
      <w:pPr>
        <w:rPr>
          <w:lang w:val="uk-UA"/>
        </w:rPr>
      </w:pPr>
    </w:p>
    <w:sectPr w:rsidR="005960F6" w:rsidSect="00271B9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A42" w:rsidRDefault="00D21A42" w:rsidP="002E284B">
      <w:r>
        <w:separator/>
      </w:r>
    </w:p>
  </w:endnote>
  <w:endnote w:type="continuationSeparator" w:id="1">
    <w:p w:rsidR="00D21A42" w:rsidRDefault="00D21A42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A42" w:rsidRDefault="00D21A42" w:rsidP="002E284B">
      <w:r>
        <w:separator/>
      </w:r>
    </w:p>
  </w:footnote>
  <w:footnote w:type="continuationSeparator" w:id="1">
    <w:p w:rsidR="00D21A42" w:rsidRDefault="00D21A42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79"/>
    <w:multiLevelType w:val="hybridMultilevel"/>
    <w:tmpl w:val="3FC6FC72"/>
    <w:lvl w:ilvl="0" w:tplc="45262942">
      <w:start w:val="4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45D37CEC"/>
    <w:multiLevelType w:val="hybridMultilevel"/>
    <w:tmpl w:val="57D891B0"/>
    <w:lvl w:ilvl="0" w:tplc="8BEE9DE2">
      <w:start w:val="409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1116B"/>
    <w:rsid w:val="00016C9B"/>
    <w:rsid w:val="0002033E"/>
    <w:rsid w:val="00020A13"/>
    <w:rsid w:val="00020D5A"/>
    <w:rsid w:val="000273C1"/>
    <w:rsid w:val="00041565"/>
    <w:rsid w:val="000454E2"/>
    <w:rsid w:val="00055EDD"/>
    <w:rsid w:val="00057AEC"/>
    <w:rsid w:val="00057D46"/>
    <w:rsid w:val="00067209"/>
    <w:rsid w:val="00071AA1"/>
    <w:rsid w:val="000776A1"/>
    <w:rsid w:val="00080B73"/>
    <w:rsid w:val="00081C1F"/>
    <w:rsid w:val="00081DE3"/>
    <w:rsid w:val="00086567"/>
    <w:rsid w:val="00091974"/>
    <w:rsid w:val="00092988"/>
    <w:rsid w:val="000A23BB"/>
    <w:rsid w:val="000A7944"/>
    <w:rsid w:val="000B547C"/>
    <w:rsid w:val="000B73C3"/>
    <w:rsid w:val="000B79E7"/>
    <w:rsid w:val="000C64FB"/>
    <w:rsid w:val="000C7A53"/>
    <w:rsid w:val="000D2B7E"/>
    <w:rsid w:val="000D4D62"/>
    <w:rsid w:val="000D61E7"/>
    <w:rsid w:val="000E15C0"/>
    <w:rsid w:val="000E1A6E"/>
    <w:rsid w:val="000E2C0C"/>
    <w:rsid w:val="000E78A0"/>
    <w:rsid w:val="000F56E3"/>
    <w:rsid w:val="000F7899"/>
    <w:rsid w:val="00101D03"/>
    <w:rsid w:val="00102C2B"/>
    <w:rsid w:val="001044A2"/>
    <w:rsid w:val="001059A7"/>
    <w:rsid w:val="00106C79"/>
    <w:rsid w:val="00107B03"/>
    <w:rsid w:val="00110E1B"/>
    <w:rsid w:val="0011165B"/>
    <w:rsid w:val="00112945"/>
    <w:rsid w:val="001148EE"/>
    <w:rsid w:val="001178AC"/>
    <w:rsid w:val="001250B4"/>
    <w:rsid w:val="00125499"/>
    <w:rsid w:val="00134748"/>
    <w:rsid w:val="001371D2"/>
    <w:rsid w:val="00140612"/>
    <w:rsid w:val="0014147E"/>
    <w:rsid w:val="00141EB3"/>
    <w:rsid w:val="001571CF"/>
    <w:rsid w:val="001604C7"/>
    <w:rsid w:val="00163F70"/>
    <w:rsid w:val="00164666"/>
    <w:rsid w:val="00166D78"/>
    <w:rsid w:val="00174BD7"/>
    <w:rsid w:val="00174FC5"/>
    <w:rsid w:val="00185C19"/>
    <w:rsid w:val="00186688"/>
    <w:rsid w:val="00190138"/>
    <w:rsid w:val="00191756"/>
    <w:rsid w:val="001A297E"/>
    <w:rsid w:val="001A6C78"/>
    <w:rsid w:val="001B18C2"/>
    <w:rsid w:val="001B585D"/>
    <w:rsid w:val="001C19E9"/>
    <w:rsid w:val="001C1D50"/>
    <w:rsid w:val="001D769C"/>
    <w:rsid w:val="001F0598"/>
    <w:rsid w:val="001F1CB3"/>
    <w:rsid w:val="001F2A0C"/>
    <w:rsid w:val="001F44E1"/>
    <w:rsid w:val="001F4840"/>
    <w:rsid w:val="00206953"/>
    <w:rsid w:val="00206BFE"/>
    <w:rsid w:val="00211E35"/>
    <w:rsid w:val="0021246C"/>
    <w:rsid w:val="00221E33"/>
    <w:rsid w:val="00225C74"/>
    <w:rsid w:val="002277F5"/>
    <w:rsid w:val="00235128"/>
    <w:rsid w:val="002444F8"/>
    <w:rsid w:val="00253DB1"/>
    <w:rsid w:val="002574EE"/>
    <w:rsid w:val="002657FF"/>
    <w:rsid w:val="002674A9"/>
    <w:rsid w:val="00271B9E"/>
    <w:rsid w:val="002808C3"/>
    <w:rsid w:val="00284EFF"/>
    <w:rsid w:val="0029079D"/>
    <w:rsid w:val="00296533"/>
    <w:rsid w:val="002B2674"/>
    <w:rsid w:val="002C0B57"/>
    <w:rsid w:val="002C6886"/>
    <w:rsid w:val="002E1FB1"/>
    <w:rsid w:val="002E284B"/>
    <w:rsid w:val="002E5E5B"/>
    <w:rsid w:val="002E6DC5"/>
    <w:rsid w:val="003006AC"/>
    <w:rsid w:val="00301253"/>
    <w:rsid w:val="003104BA"/>
    <w:rsid w:val="003132BD"/>
    <w:rsid w:val="0031508F"/>
    <w:rsid w:val="003179CD"/>
    <w:rsid w:val="003254A4"/>
    <w:rsid w:val="00327E35"/>
    <w:rsid w:val="00334725"/>
    <w:rsid w:val="003363E2"/>
    <w:rsid w:val="00354550"/>
    <w:rsid w:val="00356AC8"/>
    <w:rsid w:val="0036160B"/>
    <w:rsid w:val="003625DF"/>
    <w:rsid w:val="00362A01"/>
    <w:rsid w:val="0037054C"/>
    <w:rsid w:val="003709B3"/>
    <w:rsid w:val="0038620D"/>
    <w:rsid w:val="00386BE1"/>
    <w:rsid w:val="00387329"/>
    <w:rsid w:val="00387FCE"/>
    <w:rsid w:val="00392FE9"/>
    <w:rsid w:val="003944AE"/>
    <w:rsid w:val="003A3199"/>
    <w:rsid w:val="003A59E4"/>
    <w:rsid w:val="003B2A9A"/>
    <w:rsid w:val="003C044B"/>
    <w:rsid w:val="003D6EAE"/>
    <w:rsid w:val="003E2409"/>
    <w:rsid w:val="003E7912"/>
    <w:rsid w:val="003E7F9D"/>
    <w:rsid w:val="003F508B"/>
    <w:rsid w:val="004228B5"/>
    <w:rsid w:val="00423493"/>
    <w:rsid w:val="00423F0D"/>
    <w:rsid w:val="00424523"/>
    <w:rsid w:val="0042453F"/>
    <w:rsid w:val="00430BE6"/>
    <w:rsid w:val="00441516"/>
    <w:rsid w:val="00443F8B"/>
    <w:rsid w:val="00455C2A"/>
    <w:rsid w:val="004763C2"/>
    <w:rsid w:val="00481F7D"/>
    <w:rsid w:val="004843C1"/>
    <w:rsid w:val="00484D6A"/>
    <w:rsid w:val="004908E7"/>
    <w:rsid w:val="00493892"/>
    <w:rsid w:val="0049406D"/>
    <w:rsid w:val="004A0848"/>
    <w:rsid w:val="004A13B9"/>
    <w:rsid w:val="004A399B"/>
    <w:rsid w:val="004A49EA"/>
    <w:rsid w:val="004B1C7E"/>
    <w:rsid w:val="004C4729"/>
    <w:rsid w:val="004C63DF"/>
    <w:rsid w:val="004D4A76"/>
    <w:rsid w:val="004F08BB"/>
    <w:rsid w:val="004F36F2"/>
    <w:rsid w:val="004F6B81"/>
    <w:rsid w:val="00502CD2"/>
    <w:rsid w:val="00502DF8"/>
    <w:rsid w:val="0050386F"/>
    <w:rsid w:val="0050395B"/>
    <w:rsid w:val="00504666"/>
    <w:rsid w:val="00504CBA"/>
    <w:rsid w:val="00505E54"/>
    <w:rsid w:val="00513329"/>
    <w:rsid w:val="005134A6"/>
    <w:rsid w:val="00513576"/>
    <w:rsid w:val="00515DCF"/>
    <w:rsid w:val="00520450"/>
    <w:rsid w:val="00522B40"/>
    <w:rsid w:val="005233E7"/>
    <w:rsid w:val="005236F1"/>
    <w:rsid w:val="005320C3"/>
    <w:rsid w:val="0054616A"/>
    <w:rsid w:val="0054716C"/>
    <w:rsid w:val="00551247"/>
    <w:rsid w:val="00555625"/>
    <w:rsid w:val="00570E69"/>
    <w:rsid w:val="00570E6D"/>
    <w:rsid w:val="00576DD0"/>
    <w:rsid w:val="00582A70"/>
    <w:rsid w:val="00592ED5"/>
    <w:rsid w:val="00593C87"/>
    <w:rsid w:val="005960F6"/>
    <w:rsid w:val="00596CE3"/>
    <w:rsid w:val="005B2245"/>
    <w:rsid w:val="005C19F2"/>
    <w:rsid w:val="005C6AB7"/>
    <w:rsid w:val="005D297B"/>
    <w:rsid w:val="005D7214"/>
    <w:rsid w:val="00602FC1"/>
    <w:rsid w:val="006145D2"/>
    <w:rsid w:val="0062429A"/>
    <w:rsid w:val="006250C0"/>
    <w:rsid w:val="006275B2"/>
    <w:rsid w:val="00643488"/>
    <w:rsid w:val="00643D92"/>
    <w:rsid w:val="00646AC4"/>
    <w:rsid w:val="006477BE"/>
    <w:rsid w:val="0065236A"/>
    <w:rsid w:val="0065632A"/>
    <w:rsid w:val="0066002F"/>
    <w:rsid w:val="00667089"/>
    <w:rsid w:val="006A3861"/>
    <w:rsid w:val="006A712E"/>
    <w:rsid w:val="006A782B"/>
    <w:rsid w:val="006B4C8B"/>
    <w:rsid w:val="006B7041"/>
    <w:rsid w:val="006C70AB"/>
    <w:rsid w:val="006D31D0"/>
    <w:rsid w:val="006E0628"/>
    <w:rsid w:val="006E7701"/>
    <w:rsid w:val="006F2B84"/>
    <w:rsid w:val="006F2C40"/>
    <w:rsid w:val="006F4EBD"/>
    <w:rsid w:val="00710E38"/>
    <w:rsid w:val="00720F2A"/>
    <w:rsid w:val="00725693"/>
    <w:rsid w:val="0074342F"/>
    <w:rsid w:val="0074663D"/>
    <w:rsid w:val="00747E63"/>
    <w:rsid w:val="00761E67"/>
    <w:rsid w:val="007659C0"/>
    <w:rsid w:val="00765E85"/>
    <w:rsid w:val="007759FA"/>
    <w:rsid w:val="007812F9"/>
    <w:rsid w:val="0078304B"/>
    <w:rsid w:val="00783F51"/>
    <w:rsid w:val="007A3375"/>
    <w:rsid w:val="007A4071"/>
    <w:rsid w:val="007B0864"/>
    <w:rsid w:val="007B11AF"/>
    <w:rsid w:val="007B43BA"/>
    <w:rsid w:val="007B6CBF"/>
    <w:rsid w:val="007D1CF4"/>
    <w:rsid w:val="007D1DE9"/>
    <w:rsid w:val="007D37BF"/>
    <w:rsid w:val="007D57AF"/>
    <w:rsid w:val="007D6BFA"/>
    <w:rsid w:val="007E3DF2"/>
    <w:rsid w:val="007E6377"/>
    <w:rsid w:val="007E7D8B"/>
    <w:rsid w:val="00800FBC"/>
    <w:rsid w:val="00802567"/>
    <w:rsid w:val="00805CAA"/>
    <w:rsid w:val="0081218B"/>
    <w:rsid w:val="0082376C"/>
    <w:rsid w:val="008240A3"/>
    <w:rsid w:val="00825E9F"/>
    <w:rsid w:val="008317E2"/>
    <w:rsid w:val="008369AE"/>
    <w:rsid w:val="00842E86"/>
    <w:rsid w:val="00844217"/>
    <w:rsid w:val="008548D6"/>
    <w:rsid w:val="00860361"/>
    <w:rsid w:val="00872DA6"/>
    <w:rsid w:val="008747EC"/>
    <w:rsid w:val="00876A55"/>
    <w:rsid w:val="00883420"/>
    <w:rsid w:val="008842EF"/>
    <w:rsid w:val="00885FA9"/>
    <w:rsid w:val="008921B2"/>
    <w:rsid w:val="00897E3D"/>
    <w:rsid w:val="008A027C"/>
    <w:rsid w:val="008A02BB"/>
    <w:rsid w:val="008A7131"/>
    <w:rsid w:val="008B2C94"/>
    <w:rsid w:val="008B3ACB"/>
    <w:rsid w:val="008B5E63"/>
    <w:rsid w:val="008C4B67"/>
    <w:rsid w:val="008C508D"/>
    <w:rsid w:val="008C6CA1"/>
    <w:rsid w:val="008D0C8A"/>
    <w:rsid w:val="008D12E5"/>
    <w:rsid w:val="008D2FEE"/>
    <w:rsid w:val="008D3A49"/>
    <w:rsid w:val="008E1232"/>
    <w:rsid w:val="008E3091"/>
    <w:rsid w:val="008E5FBE"/>
    <w:rsid w:val="008F43A7"/>
    <w:rsid w:val="008F65A1"/>
    <w:rsid w:val="00900B6E"/>
    <w:rsid w:val="00907AE6"/>
    <w:rsid w:val="00910778"/>
    <w:rsid w:val="00911990"/>
    <w:rsid w:val="0092353B"/>
    <w:rsid w:val="009237C7"/>
    <w:rsid w:val="00926794"/>
    <w:rsid w:val="009278C2"/>
    <w:rsid w:val="009329FE"/>
    <w:rsid w:val="00935F2F"/>
    <w:rsid w:val="00940B7E"/>
    <w:rsid w:val="00942430"/>
    <w:rsid w:val="00942BEA"/>
    <w:rsid w:val="00955374"/>
    <w:rsid w:val="00961CEC"/>
    <w:rsid w:val="009663C6"/>
    <w:rsid w:val="0097502A"/>
    <w:rsid w:val="00977455"/>
    <w:rsid w:val="00983440"/>
    <w:rsid w:val="00990332"/>
    <w:rsid w:val="00994F81"/>
    <w:rsid w:val="00997EF4"/>
    <w:rsid w:val="009A6C87"/>
    <w:rsid w:val="009A781D"/>
    <w:rsid w:val="009B586B"/>
    <w:rsid w:val="009B65DA"/>
    <w:rsid w:val="009C093D"/>
    <w:rsid w:val="009C1172"/>
    <w:rsid w:val="009C5AA0"/>
    <w:rsid w:val="009D09C5"/>
    <w:rsid w:val="009D2488"/>
    <w:rsid w:val="009E01F2"/>
    <w:rsid w:val="009E0F25"/>
    <w:rsid w:val="009E3965"/>
    <w:rsid w:val="009E4B2D"/>
    <w:rsid w:val="009F7A48"/>
    <w:rsid w:val="00A05894"/>
    <w:rsid w:val="00A149D1"/>
    <w:rsid w:val="00A17B18"/>
    <w:rsid w:val="00A20606"/>
    <w:rsid w:val="00A21128"/>
    <w:rsid w:val="00A25A1C"/>
    <w:rsid w:val="00A274D3"/>
    <w:rsid w:val="00A362CA"/>
    <w:rsid w:val="00A364C5"/>
    <w:rsid w:val="00A47E55"/>
    <w:rsid w:val="00A52762"/>
    <w:rsid w:val="00A5708F"/>
    <w:rsid w:val="00A673CA"/>
    <w:rsid w:val="00A70AD1"/>
    <w:rsid w:val="00A7508D"/>
    <w:rsid w:val="00A77303"/>
    <w:rsid w:val="00A8521A"/>
    <w:rsid w:val="00A91141"/>
    <w:rsid w:val="00AA42D9"/>
    <w:rsid w:val="00AB227B"/>
    <w:rsid w:val="00AB4BCD"/>
    <w:rsid w:val="00AB543F"/>
    <w:rsid w:val="00AB5B0A"/>
    <w:rsid w:val="00AC04D7"/>
    <w:rsid w:val="00AC2764"/>
    <w:rsid w:val="00AE0699"/>
    <w:rsid w:val="00AE227D"/>
    <w:rsid w:val="00AF2B05"/>
    <w:rsid w:val="00AF2C97"/>
    <w:rsid w:val="00AF7381"/>
    <w:rsid w:val="00B00BAD"/>
    <w:rsid w:val="00B06603"/>
    <w:rsid w:val="00B06A73"/>
    <w:rsid w:val="00B176A3"/>
    <w:rsid w:val="00B26C72"/>
    <w:rsid w:val="00B34230"/>
    <w:rsid w:val="00B345A3"/>
    <w:rsid w:val="00B36C0D"/>
    <w:rsid w:val="00B375EB"/>
    <w:rsid w:val="00B42688"/>
    <w:rsid w:val="00B4592A"/>
    <w:rsid w:val="00B520D1"/>
    <w:rsid w:val="00B52BE4"/>
    <w:rsid w:val="00B53064"/>
    <w:rsid w:val="00B61B81"/>
    <w:rsid w:val="00B6587E"/>
    <w:rsid w:val="00B807A4"/>
    <w:rsid w:val="00B810A8"/>
    <w:rsid w:val="00B820C6"/>
    <w:rsid w:val="00B846DC"/>
    <w:rsid w:val="00B85CBC"/>
    <w:rsid w:val="00B90901"/>
    <w:rsid w:val="00B91175"/>
    <w:rsid w:val="00B928EF"/>
    <w:rsid w:val="00BA03B7"/>
    <w:rsid w:val="00BA0C31"/>
    <w:rsid w:val="00BA3738"/>
    <w:rsid w:val="00BA5D5D"/>
    <w:rsid w:val="00BA6C57"/>
    <w:rsid w:val="00BB0A7B"/>
    <w:rsid w:val="00BB2BA8"/>
    <w:rsid w:val="00BB7608"/>
    <w:rsid w:val="00BC0019"/>
    <w:rsid w:val="00BD0DD0"/>
    <w:rsid w:val="00BD4DF0"/>
    <w:rsid w:val="00BE5666"/>
    <w:rsid w:val="00BF44AF"/>
    <w:rsid w:val="00C03FD8"/>
    <w:rsid w:val="00C04943"/>
    <w:rsid w:val="00C133E1"/>
    <w:rsid w:val="00C17782"/>
    <w:rsid w:val="00C20315"/>
    <w:rsid w:val="00C342EF"/>
    <w:rsid w:val="00C40BB1"/>
    <w:rsid w:val="00C422E3"/>
    <w:rsid w:val="00C53FDC"/>
    <w:rsid w:val="00C67741"/>
    <w:rsid w:val="00C747C1"/>
    <w:rsid w:val="00C8450C"/>
    <w:rsid w:val="00C86F0E"/>
    <w:rsid w:val="00C91501"/>
    <w:rsid w:val="00C92D1F"/>
    <w:rsid w:val="00C94C97"/>
    <w:rsid w:val="00C96E1E"/>
    <w:rsid w:val="00CB2769"/>
    <w:rsid w:val="00CB4430"/>
    <w:rsid w:val="00CB7514"/>
    <w:rsid w:val="00CC3420"/>
    <w:rsid w:val="00CC680B"/>
    <w:rsid w:val="00CD407D"/>
    <w:rsid w:val="00CD67F4"/>
    <w:rsid w:val="00CD7932"/>
    <w:rsid w:val="00CE010E"/>
    <w:rsid w:val="00CE1190"/>
    <w:rsid w:val="00CF69C0"/>
    <w:rsid w:val="00D01F03"/>
    <w:rsid w:val="00D030FD"/>
    <w:rsid w:val="00D03E99"/>
    <w:rsid w:val="00D21442"/>
    <w:rsid w:val="00D21A42"/>
    <w:rsid w:val="00D236B5"/>
    <w:rsid w:val="00D3149C"/>
    <w:rsid w:val="00D5139A"/>
    <w:rsid w:val="00D55AE6"/>
    <w:rsid w:val="00D56542"/>
    <w:rsid w:val="00D61744"/>
    <w:rsid w:val="00D74389"/>
    <w:rsid w:val="00D77C24"/>
    <w:rsid w:val="00D868F6"/>
    <w:rsid w:val="00D94F7A"/>
    <w:rsid w:val="00DA159D"/>
    <w:rsid w:val="00DA5BFC"/>
    <w:rsid w:val="00DB593F"/>
    <w:rsid w:val="00DC20B1"/>
    <w:rsid w:val="00DC2CC0"/>
    <w:rsid w:val="00DD7EC5"/>
    <w:rsid w:val="00DE28B8"/>
    <w:rsid w:val="00DE3318"/>
    <w:rsid w:val="00DE56B8"/>
    <w:rsid w:val="00DE7DF0"/>
    <w:rsid w:val="00DF58D1"/>
    <w:rsid w:val="00E025E8"/>
    <w:rsid w:val="00E1178C"/>
    <w:rsid w:val="00E11F69"/>
    <w:rsid w:val="00E125D8"/>
    <w:rsid w:val="00E17951"/>
    <w:rsid w:val="00E223B8"/>
    <w:rsid w:val="00E23696"/>
    <w:rsid w:val="00E24204"/>
    <w:rsid w:val="00E469DB"/>
    <w:rsid w:val="00E64C5F"/>
    <w:rsid w:val="00E75F99"/>
    <w:rsid w:val="00E77A6F"/>
    <w:rsid w:val="00E821CC"/>
    <w:rsid w:val="00E84D57"/>
    <w:rsid w:val="00E93903"/>
    <w:rsid w:val="00E96851"/>
    <w:rsid w:val="00EA5171"/>
    <w:rsid w:val="00EA67AD"/>
    <w:rsid w:val="00EA7310"/>
    <w:rsid w:val="00EA733A"/>
    <w:rsid w:val="00EC4431"/>
    <w:rsid w:val="00EC5B85"/>
    <w:rsid w:val="00EC6E84"/>
    <w:rsid w:val="00ED4FB4"/>
    <w:rsid w:val="00ED6ACF"/>
    <w:rsid w:val="00EE63E8"/>
    <w:rsid w:val="00F1567D"/>
    <w:rsid w:val="00F15C7D"/>
    <w:rsid w:val="00F17F36"/>
    <w:rsid w:val="00F20F42"/>
    <w:rsid w:val="00F23643"/>
    <w:rsid w:val="00F2376C"/>
    <w:rsid w:val="00F30D41"/>
    <w:rsid w:val="00F51A66"/>
    <w:rsid w:val="00F54C53"/>
    <w:rsid w:val="00F568EA"/>
    <w:rsid w:val="00F62ED2"/>
    <w:rsid w:val="00F706E8"/>
    <w:rsid w:val="00F80356"/>
    <w:rsid w:val="00F92DEE"/>
    <w:rsid w:val="00FA1F04"/>
    <w:rsid w:val="00FB42B1"/>
    <w:rsid w:val="00FB580A"/>
    <w:rsid w:val="00FC642B"/>
    <w:rsid w:val="00FC6748"/>
    <w:rsid w:val="00FD455F"/>
    <w:rsid w:val="00FD47EC"/>
    <w:rsid w:val="00FD6898"/>
    <w:rsid w:val="00FE4F5F"/>
    <w:rsid w:val="00FE61D5"/>
    <w:rsid w:val="00FF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  <w:style w:type="paragraph" w:styleId="aa">
    <w:name w:val="List Paragraph"/>
    <w:basedOn w:val="a"/>
    <w:uiPriority w:val="34"/>
    <w:qFormat/>
    <w:rsid w:val="00576DD0"/>
    <w:pPr>
      <w:ind w:left="720"/>
      <w:contextualSpacing/>
    </w:pPr>
  </w:style>
  <w:style w:type="table" w:styleId="ab">
    <w:name w:val="Table Grid"/>
    <w:basedOn w:val="a1"/>
    <w:rsid w:val="007E3D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9BFE-88F6-44F3-90E8-DF299868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foox</cp:lastModifiedBy>
  <cp:revision>5</cp:revision>
  <cp:lastPrinted>2018-07-02T06:45:00Z</cp:lastPrinted>
  <dcterms:created xsi:type="dcterms:W3CDTF">2018-08-09T07:49:00Z</dcterms:created>
  <dcterms:modified xsi:type="dcterms:W3CDTF">2018-08-16T06:49:00Z</dcterms:modified>
</cp:coreProperties>
</file>